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中共北海市铁山港区委宣传部</w:t>
      </w: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  <w:t>报名登记表</w:t>
      </w:r>
    </w:p>
    <w:bookmarkEnd w:id="0"/>
    <w:tbl>
      <w:tblPr>
        <w:tblStyle w:val="3"/>
        <w:tblW w:w="9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242"/>
        <w:gridCol w:w="176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4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noWrap/>
            <w:vAlign w:val="center"/>
          </w:tcPr>
          <w:p/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89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招聘岗位名称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主要教育        （从中学开始填写）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66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66" w:hRule="atLeast"/>
          <w:jc w:val="center"/>
        </w:trPr>
        <w:tc>
          <w:tcPr>
            <w:tcW w:w="248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招聘岗位需要的其他条件(如相关工作经验、是否持有C1驾照等）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  <w:noWrap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66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785095C"/>
    <w:rsid w:val="0F7B7D87"/>
    <w:rsid w:val="19C60744"/>
    <w:rsid w:val="21672800"/>
    <w:rsid w:val="27F91166"/>
    <w:rsid w:val="2817295C"/>
    <w:rsid w:val="46364688"/>
    <w:rsid w:val="515E1393"/>
    <w:rsid w:val="586F6135"/>
    <w:rsid w:val="5D002179"/>
    <w:rsid w:val="648A4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1112</Words>
  <Characters>1180</Characters>
  <Lines>215</Lines>
  <Paragraphs>92</Paragraphs>
  <TotalTime>29</TotalTime>
  <ScaleCrop>false</ScaleCrop>
  <LinksUpToDate>false</LinksUpToDate>
  <CharactersWithSpaces>1269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2019-08-21T01:45:00Z</dcterms:created>
  <dc:creator>微芒</dc:creator>
  <cp:lastModifiedBy>Administrator</cp:lastModifiedBy>
  <cp:lastPrinted>2021-07-02T02:49:00Z</cp:lastPrinted>
  <dcterms:modified xsi:type="dcterms:W3CDTF">2021-07-02T03:05:26Z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5E7356E5414B4802B844EF0B67EDDD52</vt:lpwstr>
  </property>
</Properties>
</file>